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73A6A" w14:textId="791D6DA6" w:rsidR="00111B74" w:rsidRDefault="00111B74" w:rsidP="00111B74">
      <w:pPr>
        <w:spacing w:line="584" w:lineRule="exact"/>
      </w:pPr>
      <w:r w:rsidRPr="00662580">
        <w:rPr>
          <w:rFonts w:ascii="黑体" w:eastAsia="黑体" w:hAnsi="宋体" w:hint="eastAsia"/>
          <w:sz w:val="32"/>
          <w:szCs w:val="32"/>
        </w:rPr>
        <w:t>附件2</w:t>
      </w:r>
    </w:p>
    <w:p w14:paraId="6889A804" w14:textId="77777777" w:rsidR="00111B74" w:rsidRDefault="00111B74" w:rsidP="00111B74">
      <w:pPr>
        <w:spacing w:line="584" w:lineRule="exact"/>
        <w:rPr>
          <w:rFonts w:hint="eastAsia"/>
        </w:rPr>
      </w:pPr>
    </w:p>
    <w:p w14:paraId="702A03E3" w14:textId="0CC89F22" w:rsidR="006F3086" w:rsidRPr="00111B74" w:rsidRDefault="00872B9F" w:rsidP="00111B74">
      <w:pPr>
        <w:spacing w:line="584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11B74">
        <w:rPr>
          <w:rFonts w:ascii="方正小标宋简体" w:eastAsia="方正小标宋简体" w:hAnsi="宋体"/>
          <w:sz w:val="44"/>
          <w:szCs w:val="44"/>
        </w:rPr>
        <w:t>《</w:t>
      </w:r>
      <w:r w:rsidR="00626F12" w:rsidRPr="00111B74">
        <w:rPr>
          <w:rFonts w:ascii="方正小标宋简体" w:eastAsia="方正小标宋简体" w:hAnsi="宋体" w:hint="eastAsia"/>
          <w:sz w:val="44"/>
          <w:szCs w:val="44"/>
        </w:rPr>
        <w:t>基于驾驶模拟技术的公路线形</w:t>
      </w:r>
      <w:r w:rsidR="0021171F" w:rsidRPr="00111B74">
        <w:rPr>
          <w:rFonts w:ascii="方正小标宋简体" w:eastAsia="方正小标宋简体" w:hAnsi="宋体" w:hint="eastAsia"/>
          <w:sz w:val="44"/>
          <w:szCs w:val="44"/>
        </w:rPr>
        <w:t>评价</w:t>
      </w:r>
      <w:r w:rsidR="00626F12" w:rsidRPr="00111B74">
        <w:rPr>
          <w:rFonts w:ascii="方正小标宋简体" w:eastAsia="方正小标宋简体" w:hAnsi="宋体" w:hint="eastAsia"/>
          <w:sz w:val="44"/>
          <w:szCs w:val="44"/>
        </w:rPr>
        <w:t>指南</w:t>
      </w:r>
      <w:r w:rsidR="006D740C" w:rsidRPr="00111B74">
        <w:rPr>
          <w:rFonts w:ascii="方正小标宋简体" w:eastAsia="方正小标宋简体" w:hAnsi="宋体" w:hint="eastAsia"/>
          <w:sz w:val="44"/>
          <w:szCs w:val="44"/>
        </w:rPr>
        <w:t>(征求意见稿</w:t>
      </w:r>
      <w:r w:rsidR="006D740C" w:rsidRPr="00111B74">
        <w:rPr>
          <w:rFonts w:ascii="方正小标宋简体" w:eastAsia="方正小标宋简体" w:hAnsi="宋体"/>
          <w:sz w:val="44"/>
          <w:szCs w:val="44"/>
        </w:rPr>
        <w:t>)</w:t>
      </w:r>
      <w:r w:rsidRPr="00111B74">
        <w:rPr>
          <w:rFonts w:ascii="方正小标宋简体" w:eastAsia="方正小标宋简体" w:hAnsi="宋体"/>
          <w:sz w:val="44"/>
          <w:szCs w:val="44"/>
        </w:rPr>
        <w:t>》</w:t>
      </w:r>
      <w:r w:rsidR="005576CC" w:rsidRPr="00111B74">
        <w:rPr>
          <w:rFonts w:ascii="方正小标宋简体" w:eastAsia="方正小标宋简体" w:hAnsi="宋体" w:hint="eastAsia"/>
          <w:sz w:val="44"/>
          <w:szCs w:val="44"/>
        </w:rPr>
        <w:t>意见反馈表</w:t>
      </w:r>
    </w:p>
    <w:p w14:paraId="16E41587" w14:textId="49E6D9BB" w:rsidR="006F3086" w:rsidRPr="00111B74" w:rsidRDefault="006F3086" w:rsidP="00111B74">
      <w:pPr>
        <w:spacing w:line="584" w:lineRule="exact"/>
        <w:jc w:val="center"/>
        <w:rPr>
          <w:rFonts w:ascii="宋体" w:hAnsi="宋体"/>
          <w:szCs w:val="21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1387"/>
        <w:gridCol w:w="1803"/>
        <w:gridCol w:w="1173"/>
        <w:gridCol w:w="1540"/>
        <w:gridCol w:w="1442"/>
      </w:tblGrid>
      <w:tr w:rsidR="005576CC" w:rsidRPr="00111B74" w14:paraId="1D0436E3" w14:textId="77777777" w:rsidTr="00111B74">
        <w:trPr>
          <w:trHeight w:val="567"/>
          <w:jc w:val="center"/>
        </w:trPr>
        <w:tc>
          <w:tcPr>
            <w:tcW w:w="1798" w:type="dxa"/>
            <w:vAlign w:val="center"/>
          </w:tcPr>
          <w:p w14:paraId="05AF1602" w14:textId="58503D04" w:rsidR="005576CC" w:rsidRPr="00111B74" w:rsidRDefault="005576C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11B74">
              <w:rPr>
                <w:rFonts w:ascii="仿宋_GB2312" w:eastAsia="仿宋_GB2312" w:hint="eastAsia"/>
                <w:b/>
                <w:sz w:val="24"/>
              </w:rPr>
              <w:t>填表人姓名</w:t>
            </w:r>
          </w:p>
        </w:tc>
        <w:tc>
          <w:tcPr>
            <w:tcW w:w="1387" w:type="dxa"/>
            <w:vAlign w:val="center"/>
          </w:tcPr>
          <w:p w14:paraId="28EBF31D" w14:textId="77777777" w:rsidR="005576CC" w:rsidRPr="00111B74" w:rsidRDefault="005576C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02" w:type="dxa"/>
            <w:vAlign w:val="center"/>
          </w:tcPr>
          <w:p w14:paraId="7EDA75B3" w14:textId="3713551C" w:rsidR="005576CC" w:rsidRPr="00111B74" w:rsidRDefault="005576C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11B74">
              <w:rPr>
                <w:rFonts w:ascii="仿宋_GB2312" w:eastAsia="仿宋_GB2312" w:hint="eastAsia"/>
                <w:b/>
                <w:sz w:val="24"/>
              </w:rPr>
              <w:t>职务或职称</w:t>
            </w:r>
          </w:p>
        </w:tc>
        <w:tc>
          <w:tcPr>
            <w:tcW w:w="1173" w:type="dxa"/>
            <w:vAlign w:val="center"/>
          </w:tcPr>
          <w:p w14:paraId="1DE24FE3" w14:textId="77777777" w:rsidR="005576CC" w:rsidRPr="00111B74" w:rsidRDefault="005576C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0E1F74AF" w14:textId="7593BD1D" w:rsidR="005576CC" w:rsidRPr="00111B74" w:rsidRDefault="005576C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11B74">
              <w:rPr>
                <w:rFonts w:ascii="仿宋_GB2312" w:eastAsia="仿宋_GB2312" w:hint="eastAsia"/>
                <w:b/>
                <w:sz w:val="24"/>
              </w:rPr>
              <w:t>填表日期</w:t>
            </w:r>
          </w:p>
        </w:tc>
        <w:tc>
          <w:tcPr>
            <w:tcW w:w="1441" w:type="dxa"/>
            <w:vAlign w:val="center"/>
          </w:tcPr>
          <w:p w14:paraId="67CC2068" w14:textId="77777777" w:rsidR="005576CC" w:rsidRPr="00111B74" w:rsidRDefault="005576C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5576CC" w:rsidRPr="00111B74" w14:paraId="66AD7A27" w14:textId="77777777" w:rsidTr="00111B74">
        <w:trPr>
          <w:trHeight w:val="567"/>
          <w:jc w:val="center"/>
        </w:trPr>
        <w:tc>
          <w:tcPr>
            <w:tcW w:w="1798" w:type="dxa"/>
            <w:vAlign w:val="center"/>
          </w:tcPr>
          <w:p w14:paraId="45BA54AB" w14:textId="7FE668B7" w:rsidR="005576CC" w:rsidRPr="00111B74" w:rsidRDefault="005576C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11B74"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7345" w:type="dxa"/>
            <w:gridSpan w:val="5"/>
            <w:vAlign w:val="center"/>
          </w:tcPr>
          <w:p w14:paraId="0DFE0FB6" w14:textId="2A3B3A7A" w:rsidR="005576CC" w:rsidRPr="00111B74" w:rsidRDefault="001E7829" w:rsidP="001E7829">
            <w:pPr>
              <w:jc w:val="right"/>
              <w:rPr>
                <w:rFonts w:ascii="仿宋_GB2312" w:eastAsia="仿宋_GB2312"/>
                <w:b/>
                <w:sz w:val="24"/>
              </w:rPr>
            </w:pPr>
            <w:r w:rsidRPr="00111B74">
              <w:rPr>
                <w:rFonts w:ascii="仿宋_GB2312" w:eastAsia="仿宋_GB2312" w:hint="eastAsia"/>
                <w:b/>
                <w:sz w:val="24"/>
              </w:rPr>
              <w:t>（公章）</w:t>
            </w:r>
          </w:p>
        </w:tc>
      </w:tr>
      <w:tr w:rsidR="001E7829" w:rsidRPr="00111B74" w14:paraId="040E912A" w14:textId="77777777" w:rsidTr="00111B74">
        <w:trPr>
          <w:trHeight w:val="567"/>
          <w:jc w:val="center"/>
        </w:trPr>
        <w:tc>
          <w:tcPr>
            <w:tcW w:w="1798" w:type="dxa"/>
            <w:vAlign w:val="center"/>
          </w:tcPr>
          <w:p w14:paraId="28341D7C" w14:textId="0E1E4C73" w:rsidR="001E7829" w:rsidRPr="00111B74" w:rsidRDefault="001E782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11B74">
              <w:rPr>
                <w:rFonts w:ascii="仿宋_GB2312" w:eastAsia="仿宋_GB2312" w:hint="eastAsia"/>
                <w:b/>
                <w:sz w:val="24"/>
              </w:rPr>
              <w:t>通信地址</w:t>
            </w:r>
          </w:p>
        </w:tc>
        <w:tc>
          <w:tcPr>
            <w:tcW w:w="7345" w:type="dxa"/>
            <w:gridSpan w:val="5"/>
            <w:vAlign w:val="center"/>
          </w:tcPr>
          <w:p w14:paraId="19E868F0" w14:textId="77777777" w:rsidR="001E7829" w:rsidRPr="00111B74" w:rsidRDefault="001E782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C70A2" w:rsidRPr="00111B74" w14:paraId="65FACAFC" w14:textId="77777777" w:rsidTr="00111B74">
        <w:trPr>
          <w:trHeight w:val="567"/>
          <w:jc w:val="center"/>
        </w:trPr>
        <w:tc>
          <w:tcPr>
            <w:tcW w:w="1798" w:type="dxa"/>
            <w:vAlign w:val="center"/>
          </w:tcPr>
          <w:p w14:paraId="3DE3A0CB" w14:textId="66633A50" w:rsidR="00AC70A2" w:rsidRPr="00111B74" w:rsidRDefault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11B74">
              <w:rPr>
                <w:rFonts w:ascii="仿宋_GB2312" w:eastAsia="仿宋_GB2312" w:hint="eastAsia"/>
                <w:b/>
                <w:sz w:val="24"/>
              </w:rPr>
              <w:t>电话</w:t>
            </w:r>
          </w:p>
        </w:tc>
        <w:tc>
          <w:tcPr>
            <w:tcW w:w="3190" w:type="dxa"/>
            <w:gridSpan w:val="2"/>
            <w:vAlign w:val="center"/>
          </w:tcPr>
          <w:p w14:paraId="6C7BCB72" w14:textId="77777777" w:rsidR="00AC70A2" w:rsidRPr="00111B74" w:rsidRDefault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6438B8AB" w14:textId="2F967B4A" w:rsidR="00AC70A2" w:rsidRPr="00111B74" w:rsidRDefault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11B74">
              <w:rPr>
                <w:rFonts w:ascii="仿宋_GB2312" w:eastAsia="仿宋_GB2312" w:hint="eastAsia"/>
                <w:b/>
                <w:sz w:val="24"/>
              </w:rPr>
              <w:t>E</w:t>
            </w:r>
            <w:r w:rsidRPr="00111B74">
              <w:rPr>
                <w:rFonts w:ascii="仿宋_GB2312" w:eastAsia="仿宋_GB2312"/>
                <w:b/>
                <w:sz w:val="24"/>
              </w:rPr>
              <w:t>-</w:t>
            </w:r>
            <w:r w:rsidRPr="00111B74">
              <w:rPr>
                <w:rFonts w:ascii="仿宋_GB2312" w:eastAsia="仿宋_GB2312" w:hint="eastAsia"/>
                <w:b/>
                <w:sz w:val="24"/>
              </w:rPr>
              <w:t>mail</w:t>
            </w:r>
          </w:p>
        </w:tc>
        <w:tc>
          <w:tcPr>
            <w:tcW w:w="2981" w:type="dxa"/>
            <w:gridSpan w:val="2"/>
            <w:vAlign w:val="center"/>
          </w:tcPr>
          <w:p w14:paraId="06BB9975" w14:textId="77777777" w:rsidR="00AC70A2" w:rsidRPr="00111B74" w:rsidRDefault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383BA45D" w14:textId="77777777" w:rsidR="005576CC" w:rsidRPr="00111B74" w:rsidRDefault="005576CC" w:rsidP="00111B74">
      <w:pPr>
        <w:spacing w:line="584" w:lineRule="exact"/>
        <w:jc w:val="center"/>
        <w:rPr>
          <w:rFonts w:ascii="仿宋_GB2312" w:eastAsia="仿宋_GB2312"/>
          <w:b/>
          <w:sz w:val="24"/>
        </w:rPr>
      </w:pPr>
    </w:p>
    <w:p w14:paraId="3B145205" w14:textId="018759A2" w:rsidR="001E7829" w:rsidRPr="00111B74" w:rsidRDefault="001E7829" w:rsidP="004E744E">
      <w:pPr>
        <w:rPr>
          <w:rFonts w:ascii="仿宋_GB2312" w:eastAsia="仿宋_GB2312"/>
          <w:b/>
          <w:sz w:val="24"/>
        </w:rPr>
      </w:pPr>
      <w:r w:rsidRPr="00111B74">
        <w:rPr>
          <w:rFonts w:ascii="仿宋_GB2312" w:eastAsia="仿宋_GB2312" w:hint="eastAsia"/>
          <w:b/>
          <w:sz w:val="24"/>
        </w:rPr>
        <w:t>意见反馈：</w:t>
      </w:r>
    </w:p>
    <w:tbl>
      <w:tblPr>
        <w:tblStyle w:val="af2"/>
        <w:tblW w:w="9164" w:type="dxa"/>
        <w:jc w:val="center"/>
        <w:tblLook w:val="04A0" w:firstRow="1" w:lastRow="0" w:firstColumn="1" w:lastColumn="0" w:noHBand="0" w:noVBand="1"/>
      </w:tblPr>
      <w:tblGrid>
        <w:gridCol w:w="968"/>
        <w:gridCol w:w="2085"/>
        <w:gridCol w:w="3820"/>
        <w:gridCol w:w="2291"/>
      </w:tblGrid>
      <w:tr w:rsidR="00A60018" w:rsidRPr="00111B74" w14:paraId="64EFB44A" w14:textId="77777777" w:rsidTr="00111B74">
        <w:trPr>
          <w:trHeight w:val="567"/>
          <w:jc w:val="center"/>
        </w:trPr>
        <w:tc>
          <w:tcPr>
            <w:tcW w:w="968" w:type="dxa"/>
          </w:tcPr>
          <w:p w14:paraId="1E8F0998" w14:textId="456C75CC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11B74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085" w:type="dxa"/>
          </w:tcPr>
          <w:p w14:paraId="706FDB1E" w14:textId="0BBB3A68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11B74">
              <w:rPr>
                <w:rFonts w:ascii="仿宋_GB2312" w:eastAsia="仿宋_GB2312" w:hint="eastAsia"/>
                <w:b/>
                <w:sz w:val="24"/>
              </w:rPr>
              <w:t>条款编号</w:t>
            </w:r>
          </w:p>
        </w:tc>
        <w:tc>
          <w:tcPr>
            <w:tcW w:w="3820" w:type="dxa"/>
          </w:tcPr>
          <w:p w14:paraId="0E35F202" w14:textId="1FC857F0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11B74">
              <w:rPr>
                <w:rFonts w:ascii="仿宋_GB2312" w:eastAsia="仿宋_GB2312" w:hint="eastAsia"/>
                <w:b/>
                <w:sz w:val="24"/>
              </w:rPr>
              <w:t>修改建议</w:t>
            </w:r>
          </w:p>
        </w:tc>
        <w:tc>
          <w:tcPr>
            <w:tcW w:w="2291" w:type="dxa"/>
          </w:tcPr>
          <w:p w14:paraId="4691DD9D" w14:textId="5CD664E6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11B74">
              <w:rPr>
                <w:rFonts w:ascii="仿宋_GB2312" w:eastAsia="仿宋_GB2312" w:hint="eastAsia"/>
                <w:b/>
                <w:sz w:val="24"/>
              </w:rPr>
              <w:t>修改理由或依据</w:t>
            </w:r>
          </w:p>
        </w:tc>
      </w:tr>
      <w:tr w:rsidR="00A60018" w:rsidRPr="00111B74" w14:paraId="75C30D5F" w14:textId="77777777" w:rsidTr="00111B74">
        <w:trPr>
          <w:trHeight w:val="567"/>
          <w:jc w:val="center"/>
        </w:trPr>
        <w:tc>
          <w:tcPr>
            <w:tcW w:w="968" w:type="dxa"/>
          </w:tcPr>
          <w:p w14:paraId="5AE45612" w14:textId="77777777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5" w:type="dxa"/>
          </w:tcPr>
          <w:p w14:paraId="04C6CC8E" w14:textId="77777777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20" w:type="dxa"/>
          </w:tcPr>
          <w:p w14:paraId="59A21929" w14:textId="77777777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91" w:type="dxa"/>
          </w:tcPr>
          <w:p w14:paraId="3AAC0EDD" w14:textId="77777777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60018" w:rsidRPr="00111B74" w14:paraId="0710EB92" w14:textId="77777777" w:rsidTr="00111B74">
        <w:trPr>
          <w:trHeight w:val="567"/>
          <w:jc w:val="center"/>
        </w:trPr>
        <w:tc>
          <w:tcPr>
            <w:tcW w:w="968" w:type="dxa"/>
          </w:tcPr>
          <w:p w14:paraId="56E4F497" w14:textId="77777777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5" w:type="dxa"/>
          </w:tcPr>
          <w:p w14:paraId="28882118" w14:textId="77777777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20" w:type="dxa"/>
          </w:tcPr>
          <w:p w14:paraId="096A6033" w14:textId="77777777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91" w:type="dxa"/>
          </w:tcPr>
          <w:p w14:paraId="50F94D22" w14:textId="77777777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60018" w:rsidRPr="00111B74" w14:paraId="0B0DDBC6" w14:textId="77777777" w:rsidTr="00111B74">
        <w:trPr>
          <w:trHeight w:val="567"/>
          <w:jc w:val="center"/>
        </w:trPr>
        <w:tc>
          <w:tcPr>
            <w:tcW w:w="968" w:type="dxa"/>
          </w:tcPr>
          <w:p w14:paraId="2F29E7D4" w14:textId="77777777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5" w:type="dxa"/>
          </w:tcPr>
          <w:p w14:paraId="75AF74CC" w14:textId="77777777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20" w:type="dxa"/>
          </w:tcPr>
          <w:p w14:paraId="6720AC92" w14:textId="77777777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91" w:type="dxa"/>
          </w:tcPr>
          <w:p w14:paraId="6B893D9F" w14:textId="77777777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60018" w:rsidRPr="00111B74" w14:paraId="3D00C21F" w14:textId="77777777" w:rsidTr="00111B74">
        <w:trPr>
          <w:trHeight w:val="567"/>
          <w:jc w:val="center"/>
        </w:trPr>
        <w:tc>
          <w:tcPr>
            <w:tcW w:w="968" w:type="dxa"/>
          </w:tcPr>
          <w:p w14:paraId="2DB4FAB2" w14:textId="77777777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5" w:type="dxa"/>
          </w:tcPr>
          <w:p w14:paraId="1302483F" w14:textId="77777777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20" w:type="dxa"/>
          </w:tcPr>
          <w:p w14:paraId="599A5A99" w14:textId="77777777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91" w:type="dxa"/>
          </w:tcPr>
          <w:p w14:paraId="119284E3" w14:textId="77777777" w:rsidR="00A60018" w:rsidRPr="00111B74" w:rsidRDefault="00A60018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C70A2" w:rsidRPr="00111B74" w14:paraId="194665F2" w14:textId="77777777" w:rsidTr="00111B74">
        <w:trPr>
          <w:trHeight w:val="567"/>
          <w:jc w:val="center"/>
        </w:trPr>
        <w:tc>
          <w:tcPr>
            <w:tcW w:w="968" w:type="dxa"/>
          </w:tcPr>
          <w:p w14:paraId="44A1E79D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5" w:type="dxa"/>
          </w:tcPr>
          <w:p w14:paraId="123F4595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20" w:type="dxa"/>
          </w:tcPr>
          <w:p w14:paraId="205D2CEA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91" w:type="dxa"/>
          </w:tcPr>
          <w:p w14:paraId="3190C0EF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C70A2" w:rsidRPr="00111B74" w14:paraId="2013FA12" w14:textId="77777777" w:rsidTr="00111B74">
        <w:trPr>
          <w:trHeight w:val="567"/>
          <w:jc w:val="center"/>
        </w:trPr>
        <w:tc>
          <w:tcPr>
            <w:tcW w:w="968" w:type="dxa"/>
          </w:tcPr>
          <w:p w14:paraId="3BAF8DC3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5" w:type="dxa"/>
          </w:tcPr>
          <w:p w14:paraId="58DE36A9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20" w:type="dxa"/>
          </w:tcPr>
          <w:p w14:paraId="5FE3D832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91" w:type="dxa"/>
          </w:tcPr>
          <w:p w14:paraId="42E9D818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C70A2" w:rsidRPr="00111B74" w14:paraId="6A8390B0" w14:textId="77777777" w:rsidTr="00111B74">
        <w:trPr>
          <w:trHeight w:val="567"/>
          <w:jc w:val="center"/>
        </w:trPr>
        <w:tc>
          <w:tcPr>
            <w:tcW w:w="968" w:type="dxa"/>
          </w:tcPr>
          <w:p w14:paraId="44287AA3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5" w:type="dxa"/>
          </w:tcPr>
          <w:p w14:paraId="5FF5A7BD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20" w:type="dxa"/>
          </w:tcPr>
          <w:p w14:paraId="6E30E668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91" w:type="dxa"/>
          </w:tcPr>
          <w:p w14:paraId="6504216F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C70A2" w:rsidRPr="00111B74" w14:paraId="44DC5835" w14:textId="77777777" w:rsidTr="00111B74">
        <w:trPr>
          <w:trHeight w:val="567"/>
          <w:jc w:val="center"/>
        </w:trPr>
        <w:tc>
          <w:tcPr>
            <w:tcW w:w="968" w:type="dxa"/>
          </w:tcPr>
          <w:p w14:paraId="4271AD5A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5" w:type="dxa"/>
          </w:tcPr>
          <w:p w14:paraId="1E143DEC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20" w:type="dxa"/>
          </w:tcPr>
          <w:p w14:paraId="0998539D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91" w:type="dxa"/>
          </w:tcPr>
          <w:p w14:paraId="33CC6F73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C70A2" w:rsidRPr="00111B74" w14:paraId="7ADF2CC8" w14:textId="77777777" w:rsidTr="00111B74">
        <w:trPr>
          <w:trHeight w:val="567"/>
          <w:jc w:val="center"/>
        </w:trPr>
        <w:tc>
          <w:tcPr>
            <w:tcW w:w="968" w:type="dxa"/>
          </w:tcPr>
          <w:p w14:paraId="381667A0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5" w:type="dxa"/>
          </w:tcPr>
          <w:p w14:paraId="4E923872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20" w:type="dxa"/>
          </w:tcPr>
          <w:p w14:paraId="5A8C46A7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91" w:type="dxa"/>
          </w:tcPr>
          <w:p w14:paraId="527F5B52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C70A2" w:rsidRPr="00111B74" w14:paraId="081F3CBB" w14:textId="77777777" w:rsidTr="00111B74">
        <w:trPr>
          <w:trHeight w:val="567"/>
          <w:jc w:val="center"/>
        </w:trPr>
        <w:tc>
          <w:tcPr>
            <w:tcW w:w="968" w:type="dxa"/>
          </w:tcPr>
          <w:p w14:paraId="585108AE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5" w:type="dxa"/>
          </w:tcPr>
          <w:p w14:paraId="37C6ECA7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20" w:type="dxa"/>
          </w:tcPr>
          <w:p w14:paraId="65719CA8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91" w:type="dxa"/>
          </w:tcPr>
          <w:p w14:paraId="5293B8A4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C70A2" w:rsidRPr="00111B74" w14:paraId="0BCF22D9" w14:textId="77777777" w:rsidTr="00111B74">
        <w:trPr>
          <w:trHeight w:val="567"/>
          <w:jc w:val="center"/>
        </w:trPr>
        <w:tc>
          <w:tcPr>
            <w:tcW w:w="968" w:type="dxa"/>
          </w:tcPr>
          <w:p w14:paraId="35D7DA3F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5" w:type="dxa"/>
          </w:tcPr>
          <w:p w14:paraId="34DC61FA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20" w:type="dxa"/>
          </w:tcPr>
          <w:p w14:paraId="05A78B6A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91" w:type="dxa"/>
          </w:tcPr>
          <w:p w14:paraId="079C21F3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C70A2" w:rsidRPr="00111B74" w14:paraId="38F24AA4" w14:textId="77777777" w:rsidTr="00111B74">
        <w:trPr>
          <w:trHeight w:val="567"/>
          <w:jc w:val="center"/>
        </w:trPr>
        <w:tc>
          <w:tcPr>
            <w:tcW w:w="968" w:type="dxa"/>
          </w:tcPr>
          <w:p w14:paraId="5245F527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85" w:type="dxa"/>
          </w:tcPr>
          <w:p w14:paraId="60DAB301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20" w:type="dxa"/>
          </w:tcPr>
          <w:p w14:paraId="41122566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91" w:type="dxa"/>
          </w:tcPr>
          <w:p w14:paraId="70319371" w14:textId="77777777" w:rsidR="00AC70A2" w:rsidRPr="00111B74" w:rsidRDefault="00AC70A2" w:rsidP="00AC70A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14:paraId="295A1CFE" w14:textId="2478A1D2" w:rsidR="00692D03" w:rsidRPr="00111B74" w:rsidRDefault="00692D03" w:rsidP="004E744E">
      <w:pPr>
        <w:rPr>
          <w:rFonts w:ascii="仿宋_GB2312" w:eastAsia="仿宋_GB2312"/>
          <w:b/>
          <w:sz w:val="24"/>
        </w:rPr>
      </w:pPr>
      <w:r w:rsidRPr="00111B74">
        <w:rPr>
          <w:rFonts w:ascii="仿宋_GB2312" w:eastAsia="仿宋_GB2312" w:hint="eastAsia"/>
          <w:b/>
          <w:sz w:val="24"/>
        </w:rPr>
        <w:t>说明：修改建议请按照标准文本顺序依次排列，页面不够请另附页。</w:t>
      </w:r>
    </w:p>
    <w:sectPr w:rsidR="00692D03" w:rsidRPr="00111B74" w:rsidSect="00AC70A2">
      <w:pgSz w:w="11906" w:h="16838"/>
      <w:pgMar w:top="1134" w:right="1134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95E5" w14:textId="77777777" w:rsidR="00EF72E6" w:rsidRDefault="00EF72E6" w:rsidP="006627DB">
      <w:r>
        <w:separator/>
      </w:r>
    </w:p>
  </w:endnote>
  <w:endnote w:type="continuationSeparator" w:id="0">
    <w:p w14:paraId="2A407732" w14:textId="77777777" w:rsidR="00EF72E6" w:rsidRDefault="00EF72E6" w:rsidP="0066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3827" w14:textId="77777777" w:rsidR="00EF72E6" w:rsidRDefault="00EF72E6" w:rsidP="006627DB">
      <w:r>
        <w:separator/>
      </w:r>
    </w:p>
  </w:footnote>
  <w:footnote w:type="continuationSeparator" w:id="0">
    <w:p w14:paraId="14FA59C0" w14:textId="77777777" w:rsidR="00EF72E6" w:rsidRDefault="00EF72E6" w:rsidP="0066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A11"/>
    <w:multiLevelType w:val="hybridMultilevel"/>
    <w:tmpl w:val="2CCCEE04"/>
    <w:lvl w:ilvl="0" w:tplc="57E2F79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E02A64"/>
    <w:multiLevelType w:val="multilevel"/>
    <w:tmpl w:val="08E02A64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9A56DC"/>
    <w:multiLevelType w:val="hybridMultilevel"/>
    <w:tmpl w:val="E404EF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2A017A"/>
    <w:multiLevelType w:val="multilevel"/>
    <w:tmpl w:val="0F2A017A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50625E"/>
    <w:multiLevelType w:val="hybridMultilevel"/>
    <w:tmpl w:val="1A8811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7F2883"/>
    <w:multiLevelType w:val="hybridMultilevel"/>
    <w:tmpl w:val="C158D254"/>
    <w:lvl w:ilvl="0" w:tplc="BAC6B6F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CE02C1"/>
    <w:multiLevelType w:val="hybridMultilevel"/>
    <w:tmpl w:val="161A2B2A"/>
    <w:lvl w:ilvl="0" w:tplc="85A0BA3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C20006E"/>
    <w:multiLevelType w:val="multilevel"/>
    <w:tmpl w:val="5C20006E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F9878C6"/>
    <w:multiLevelType w:val="multilevel"/>
    <w:tmpl w:val="6F9878C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51D3070"/>
    <w:multiLevelType w:val="hybridMultilevel"/>
    <w:tmpl w:val="C9D2F606"/>
    <w:lvl w:ilvl="0" w:tplc="771CE02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61E3869"/>
    <w:multiLevelType w:val="hybridMultilevel"/>
    <w:tmpl w:val="8E62E9F4"/>
    <w:lvl w:ilvl="0" w:tplc="AE8CCD2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94D5D54"/>
    <w:multiLevelType w:val="hybridMultilevel"/>
    <w:tmpl w:val="FAB20C2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D9E6953"/>
    <w:multiLevelType w:val="hybridMultilevel"/>
    <w:tmpl w:val="B322C7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95663190">
    <w:abstractNumId w:val="8"/>
  </w:num>
  <w:num w:numId="2" w16cid:durableId="1322925776">
    <w:abstractNumId w:val="7"/>
  </w:num>
  <w:num w:numId="3" w16cid:durableId="668018536">
    <w:abstractNumId w:val="3"/>
  </w:num>
  <w:num w:numId="4" w16cid:durableId="761612493">
    <w:abstractNumId w:val="1"/>
  </w:num>
  <w:num w:numId="5" w16cid:durableId="576323606">
    <w:abstractNumId w:val="4"/>
  </w:num>
  <w:num w:numId="6" w16cid:durableId="207763018">
    <w:abstractNumId w:val="11"/>
  </w:num>
  <w:num w:numId="7" w16cid:durableId="940842421">
    <w:abstractNumId w:val="12"/>
  </w:num>
  <w:num w:numId="8" w16cid:durableId="1668557552">
    <w:abstractNumId w:val="2"/>
  </w:num>
  <w:num w:numId="9" w16cid:durableId="861016936">
    <w:abstractNumId w:val="5"/>
  </w:num>
  <w:num w:numId="10" w16cid:durableId="1285228632">
    <w:abstractNumId w:val="6"/>
  </w:num>
  <w:num w:numId="11" w16cid:durableId="1672028149">
    <w:abstractNumId w:val="10"/>
  </w:num>
  <w:num w:numId="12" w16cid:durableId="1919292655">
    <w:abstractNumId w:val="0"/>
  </w:num>
  <w:num w:numId="13" w16cid:durableId="3497269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 w:grammar="clean"/>
  <w:attachedTemplate r:id="rId1"/>
  <w:defaultTabStop w:val="420"/>
  <w:drawingGridHorizontalSpacing w:val="10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93"/>
    <w:rsid w:val="00001E94"/>
    <w:rsid w:val="00004D8E"/>
    <w:rsid w:val="00005890"/>
    <w:rsid w:val="00005A2B"/>
    <w:rsid w:val="00017997"/>
    <w:rsid w:val="00017B65"/>
    <w:rsid w:val="00026628"/>
    <w:rsid w:val="00031585"/>
    <w:rsid w:val="000415B0"/>
    <w:rsid w:val="00042476"/>
    <w:rsid w:val="0004551A"/>
    <w:rsid w:val="00045E5E"/>
    <w:rsid w:val="00053EEE"/>
    <w:rsid w:val="0007101E"/>
    <w:rsid w:val="0007244D"/>
    <w:rsid w:val="00072948"/>
    <w:rsid w:val="00072D91"/>
    <w:rsid w:val="00074BFE"/>
    <w:rsid w:val="00075EEF"/>
    <w:rsid w:val="00076C60"/>
    <w:rsid w:val="00084E02"/>
    <w:rsid w:val="00086543"/>
    <w:rsid w:val="00097525"/>
    <w:rsid w:val="000976DC"/>
    <w:rsid w:val="00097A24"/>
    <w:rsid w:val="000A1289"/>
    <w:rsid w:val="000A2E1A"/>
    <w:rsid w:val="000A368C"/>
    <w:rsid w:val="000A72FC"/>
    <w:rsid w:val="000B513C"/>
    <w:rsid w:val="000C10BC"/>
    <w:rsid w:val="000C1AF7"/>
    <w:rsid w:val="000C3866"/>
    <w:rsid w:val="000D1293"/>
    <w:rsid w:val="000D23D4"/>
    <w:rsid w:val="000D260F"/>
    <w:rsid w:val="000D2C3A"/>
    <w:rsid w:val="000D3BB8"/>
    <w:rsid w:val="000D4BE9"/>
    <w:rsid w:val="000F077A"/>
    <w:rsid w:val="001035E6"/>
    <w:rsid w:val="00103D21"/>
    <w:rsid w:val="00106644"/>
    <w:rsid w:val="00111B74"/>
    <w:rsid w:val="00112BB4"/>
    <w:rsid w:val="00113502"/>
    <w:rsid w:val="00114AF0"/>
    <w:rsid w:val="0011524F"/>
    <w:rsid w:val="00126EC7"/>
    <w:rsid w:val="00127737"/>
    <w:rsid w:val="001316F6"/>
    <w:rsid w:val="00135C22"/>
    <w:rsid w:val="00147A24"/>
    <w:rsid w:val="00153507"/>
    <w:rsid w:val="00153D56"/>
    <w:rsid w:val="00156410"/>
    <w:rsid w:val="00156CF3"/>
    <w:rsid w:val="0017625B"/>
    <w:rsid w:val="00176FBC"/>
    <w:rsid w:val="0017788F"/>
    <w:rsid w:val="00177A36"/>
    <w:rsid w:val="001818CA"/>
    <w:rsid w:val="0018436B"/>
    <w:rsid w:val="001845A4"/>
    <w:rsid w:val="001856BA"/>
    <w:rsid w:val="001858C4"/>
    <w:rsid w:val="001859CE"/>
    <w:rsid w:val="00185E0B"/>
    <w:rsid w:val="001868CC"/>
    <w:rsid w:val="001A1A42"/>
    <w:rsid w:val="001A3DB5"/>
    <w:rsid w:val="001B1D80"/>
    <w:rsid w:val="001B3CA5"/>
    <w:rsid w:val="001C6B7C"/>
    <w:rsid w:val="001D176D"/>
    <w:rsid w:val="001D4A47"/>
    <w:rsid w:val="001D7A2C"/>
    <w:rsid w:val="001E0A11"/>
    <w:rsid w:val="001E0C76"/>
    <w:rsid w:val="001E6893"/>
    <w:rsid w:val="001E7829"/>
    <w:rsid w:val="001E7CA8"/>
    <w:rsid w:val="001F18ED"/>
    <w:rsid w:val="001F4995"/>
    <w:rsid w:val="00202CF5"/>
    <w:rsid w:val="0020369D"/>
    <w:rsid w:val="0021171F"/>
    <w:rsid w:val="002117E6"/>
    <w:rsid w:val="00212D0C"/>
    <w:rsid w:val="0021450D"/>
    <w:rsid w:val="00224CDB"/>
    <w:rsid w:val="00230CB6"/>
    <w:rsid w:val="00232015"/>
    <w:rsid w:val="00232C04"/>
    <w:rsid w:val="0023470F"/>
    <w:rsid w:val="0023769F"/>
    <w:rsid w:val="00241F72"/>
    <w:rsid w:val="0024643C"/>
    <w:rsid w:val="002474BB"/>
    <w:rsid w:val="002507E2"/>
    <w:rsid w:val="00255665"/>
    <w:rsid w:val="00265683"/>
    <w:rsid w:val="0027701F"/>
    <w:rsid w:val="00281B55"/>
    <w:rsid w:val="00281EBA"/>
    <w:rsid w:val="00281ED7"/>
    <w:rsid w:val="002836FA"/>
    <w:rsid w:val="00285AB4"/>
    <w:rsid w:val="002908EF"/>
    <w:rsid w:val="00295474"/>
    <w:rsid w:val="00297605"/>
    <w:rsid w:val="002A3BC2"/>
    <w:rsid w:val="002B0053"/>
    <w:rsid w:val="002B0AEB"/>
    <w:rsid w:val="002B1846"/>
    <w:rsid w:val="002B4FA1"/>
    <w:rsid w:val="002D2795"/>
    <w:rsid w:val="002D2C11"/>
    <w:rsid w:val="002D57B4"/>
    <w:rsid w:val="002E1159"/>
    <w:rsid w:val="002F1CA7"/>
    <w:rsid w:val="002F3B2F"/>
    <w:rsid w:val="003037E3"/>
    <w:rsid w:val="0030445A"/>
    <w:rsid w:val="00304D93"/>
    <w:rsid w:val="00306ABC"/>
    <w:rsid w:val="00307AD4"/>
    <w:rsid w:val="00307D25"/>
    <w:rsid w:val="0031138E"/>
    <w:rsid w:val="00312ED7"/>
    <w:rsid w:val="00323E61"/>
    <w:rsid w:val="003334BF"/>
    <w:rsid w:val="0033395C"/>
    <w:rsid w:val="003345FD"/>
    <w:rsid w:val="00343471"/>
    <w:rsid w:val="003530AE"/>
    <w:rsid w:val="00353935"/>
    <w:rsid w:val="00353A4D"/>
    <w:rsid w:val="00353E9A"/>
    <w:rsid w:val="003573A9"/>
    <w:rsid w:val="00357DB9"/>
    <w:rsid w:val="00361A13"/>
    <w:rsid w:val="00364007"/>
    <w:rsid w:val="00366DA7"/>
    <w:rsid w:val="003730AA"/>
    <w:rsid w:val="003738BC"/>
    <w:rsid w:val="003742DF"/>
    <w:rsid w:val="00377598"/>
    <w:rsid w:val="00380738"/>
    <w:rsid w:val="00381A9F"/>
    <w:rsid w:val="00383324"/>
    <w:rsid w:val="00384133"/>
    <w:rsid w:val="003858C3"/>
    <w:rsid w:val="003876DA"/>
    <w:rsid w:val="00387DAF"/>
    <w:rsid w:val="0039483F"/>
    <w:rsid w:val="00394A3F"/>
    <w:rsid w:val="003A27D7"/>
    <w:rsid w:val="003A2E93"/>
    <w:rsid w:val="003B0D3D"/>
    <w:rsid w:val="003B3737"/>
    <w:rsid w:val="003B5E78"/>
    <w:rsid w:val="003C2D02"/>
    <w:rsid w:val="003C437B"/>
    <w:rsid w:val="003C7CF0"/>
    <w:rsid w:val="003D4BF2"/>
    <w:rsid w:val="003E0FB6"/>
    <w:rsid w:val="003E334F"/>
    <w:rsid w:val="003E3F7A"/>
    <w:rsid w:val="003E4856"/>
    <w:rsid w:val="003F7FA2"/>
    <w:rsid w:val="00403DA5"/>
    <w:rsid w:val="00406C58"/>
    <w:rsid w:val="00411BC4"/>
    <w:rsid w:val="00414606"/>
    <w:rsid w:val="00414DE7"/>
    <w:rsid w:val="00421BCF"/>
    <w:rsid w:val="00422A57"/>
    <w:rsid w:val="00425829"/>
    <w:rsid w:val="0042590E"/>
    <w:rsid w:val="00426E7F"/>
    <w:rsid w:val="00433C07"/>
    <w:rsid w:val="00433F85"/>
    <w:rsid w:val="00440B74"/>
    <w:rsid w:val="0044515D"/>
    <w:rsid w:val="00446936"/>
    <w:rsid w:val="00452937"/>
    <w:rsid w:val="00453466"/>
    <w:rsid w:val="004535F7"/>
    <w:rsid w:val="00453A37"/>
    <w:rsid w:val="00457571"/>
    <w:rsid w:val="0045782C"/>
    <w:rsid w:val="00463408"/>
    <w:rsid w:val="00464AA4"/>
    <w:rsid w:val="00464AC4"/>
    <w:rsid w:val="004702ED"/>
    <w:rsid w:val="00470800"/>
    <w:rsid w:val="00475CEC"/>
    <w:rsid w:val="00480933"/>
    <w:rsid w:val="004843DC"/>
    <w:rsid w:val="00490246"/>
    <w:rsid w:val="00491EBE"/>
    <w:rsid w:val="0049208F"/>
    <w:rsid w:val="004927F9"/>
    <w:rsid w:val="00493D5E"/>
    <w:rsid w:val="004964D0"/>
    <w:rsid w:val="004A168B"/>
    <w:rsid w:val="004A1704"/>
    <w:rsid w:val="004A5D85"/>
    <w:rsid w:val="004A6659"/>
    <w:rsid w:val="004B0F45"/>
    <w:rsid w:val="004B34D1"/>
    <w:rsid w:val="004C1694"/>
    <w:rsid w:val="004C3089"/>
    <w:rsid w:val="004D393E"/>
    <w:rsid w:val="004D4AB7"/>
    <w:rsid w:val="004E10F3"/>
    <w:rsid w:val="004E2F7A"/>
    <w:rsid w:val="004E33DF"/>
    <w:rsid w:val="004E61AD"/>
    <w:rsid w:val="004E744E"/>
    <w:rsid w:val="004E7C63"/>
    <w:rsid w:val="004F4E7F"/>
    <w:rsid w:val="00503EDB"/>
    <w:rsid w:val="005131D3"/>
    <w:rsid w:val="00514627"/>
    <w:rsid w:val="005179C4"/>
    <w:rsid w:val="00517B2F"/>
    <w:rsid w:val="00517B51"/>
    <w:rsid w:val="005200D9"/>
    <w:rsid w:val="005223BF"/>
    <w:rsid w:val="005332D0"/>
    <w:rsid w:val="00533FF4"/>
    <w:rsid w:val="0053467A"/>
    <w:rsid w:val="00536211"/>
    <w:rsid w:val="00542076"/>
    <w:rsid w:val="00545F53"/>
    <w:rsid w:val="00550AC3"/>
    <w:rsid w:val="00552AC7"/>
    <w:rsid w:val="005576CC"/>
    <w:rsid w:val="00564506"/>
    <w:rsid w:val="00566595"/>
    <w:rsid w:val="00573208"/>
    <w:rsid w:val="00573DE4"/>
    <w:rsid w:val="00574E11"/>
    <w:rsid w:val="00576567"/>
    <w:rsid w:val="00582EFD"/>
    <w:rsid w:val="005833DD"/>
    <w:rsid w:val="005973C8"/>
    <w:rsid w:val="00597C1C"/>
    <w:rsid w:val="005A73E3"/>
    <w:rsid w:val="005B0279"/>
    <w:rsid w:val="005B30F0"/>
    <w:rsid w:val="005C3E47"/>
    <w:rsid w:val="005C438D"/>
    <w:rsid w:val="005D1A1D"/>
    <w:rsid w:val="005D28FA"/>
    <w:rsid w:val="005D764C"/>
    <w:rsid w:val="005D7A46"/>
    <w:rsid w:val="005F08B9"/>
    <w:rsid w:val="005F1591"/>
    <w:rsid w:val="005F6E1B"/>
    <w:rsid w:val="005F7F3F"/>
    <w:rsid w:val="00606EB4"/>
    <w:rsid w:val="00606F72"/>
    <w:rsid w:val="00610FA2"/>
    <w:rsid w:val="00611869"/>
    <w:rsid w:val="0061269D"/>
    <w:rsid w:val="0061564D"/>
    <w:rsid w:val="00615CC6"/>
    <w:rsid w:val="006236C6"/>
    <w:rsid w:val="00626F12"/>
    <w:rsid w:val="00627E90"/>
    <w:rsid w:val="006309B0"/>
    <w:rsid w:val="00631C28"/>
    <w:rsid w:val="006324C7"/>
    <w:rsid w:val="00632953"/>
    <w:rsid w:val="00632FE3"/>
    <w:rsid w:val="00634639"/>
    <w:rsid w:val="00634EBB"/>
    <w:rsid w:val="00642F57"/>
    <w:rsid w:val="00650CD2"/>
    <w:rsid w:val="00651279"/>
    <w:rsid w:val="00652955"/>
    <w:rsid w:val="00654CC0"/>
    <w:rsid w:val="006568CA"/>
    <w:rsid w:val="0066218B"/>
    <w:rsid w:val="006627DB"/>
    <w:rsid w:val="00662FA7"/>
    <w:rsid w:val="00680996"/>
    <w:rsid w:val="0068424D"/>
    <w:rsid w:val="00692D03"/>
    <w:rsid w:val="006A2BF9"/>
    <w:rsid w:val="006A3C84"/>
    <w:rsid w:val="006A4923"/>
    <w:rsid w:val="006A540D"/>
    <w:rsid w:val="006B11F8"/>
    <w:rsid w:val="006B3695"/>
    <w:rsid w:val="006B7E71"/>
    <w:rsid w:val="006C036B"/>
    <w:rsid w:val="006C0ABB"/>
    <w:rsid w:val="006D740C"/>
    <w:rsid w:val="006E0EAE"/>
    <w:rsid w:val="006E2B0F"/>
    <w:rsid w:val="006E3B85"/>
    <w:rsid w:val="006F3086"/>
    <w:rsid w:val="006F4374"/>
    <w:rsid w:val="006F44A3"/>
    <w:rsid w:val="006F4752"/>
    <w:rsid w:val="006F7106"/>
    <w:rsid w:val="00700711"/>
    <w:rsid w:val="00704529"/>
    <w:rsid w:val="007058CD"/>
    <w:rsid w:val="00706F5F"/>
    <w:rsid w:val="00712DA0"/>
    <w:rsid w:val="00717CF4"/>
    <w:rsid w:val="00720DE1"/>
    <w:rsid w:val="00722187"/>
    <w:rsid w:val="007233F7"/>
    <w:rsid w:val="00725292"/>
    <w:rsid w:val="0074330B"/>
    <w:rsid w:val="00745536"/>
    <w:rsid w:val="007475F0"/>
    <w:rsid w:val="0075099D"/>
    <w:rsid w:val="00755760"/>
    <w:rsid w:val="00757F88"/>
    <w:rsid w:val="007616BE"/>
    <w:rsid w:val="0076294D"/>
    <w:rsid w:val="00763769"/>
    <w:rsid w:val="00767851"/>
    <w:rsid w:val="00767A65"/>
    <w:rsid w:val="007708E5"/>
    <w:rsid w:val="00771B11"/>
    <w:rsid w:val="007829B5"/>
    <w:rsid w:val="0078431F"/>
    <w:rsid w:val="00786454"/>
    <w:rsid w:val="00786AE5"/>
    <w:rsid w:val="0078761D"/>
    <w:rsid w:val="0079112D"/>
    <w:rsid w:val="00794435"/>
    <w:rsid w:val="00794DEB"/>
    <w:rsid w:val="007A12CD"/>
    <w:rsid w:val="007A510C"/>
    <w:rsid w:val="007A6FCA"/>
    <w:rsid w:val="007A7FE8"/>
    <w:rsid w:val="007B3D72"/>
    <w:rsid w:val="007B5055"/>
    <w:rsid w:val="007B510F"/>
    <w:rsid w:val="007D03BB"/>
    <w:rsid w:val="007D1F79"/>
    <w:rsid w:val="007D298E"/>
    <w:rsid w:val="007D76A0"/>
    <w:rsid w:val="007E1F4C"/>
    <w:rsid w:val="007E4134"/>
    <w:rsid w:val="007F14BC"/>
    <w:rsid w:val="007F29EB"/>
    <w:rsid w:val="007F79FD"/>
    <w:rsid w:val="008069DD"/>
    <w:rsid w:val="008161DD"/>
    <w:rsid w:val="008164F5"/>
    <w:rsid w:val="008174C9"/>
    <w:rsid w:val="00825CF4"/>
    <w:rsid w:val="00825D2F"/>
    <w:rsid w:val="00834318"/>
    <w:rsid w:val="00836E8F"/>
    <w:rsid w:val="0084094E"/>
    <w:rsid w:val="00840ABB"/>
    <w:rsid w:val="0085414B"/>
    <w:rsid w:val="00856586"/>
    <w:rsid w:val="00860EF7"/>
    <w:rsid w:val="008662B2"/>
    <w:rsid w:val="00866840"/>
    <w:rsid w:val="0086689F"/>
    <w:rsid w:val="00872B9F"/>
    <w:rsid w:val="008734A8"/>
    <w:rsid w:val="00881E5D"/>
    <w:rsid w:val="00884297"/>
    <w:rsid w:val="0089358B"/>
    <w:rsid w:val="008942E4"/>
    <w:rsid w:val="008A0D07"/>
    <w:rsid w:val="008A2896"/>
    <w:rsid w:val="008A419E"/>
    <w:rsid w:val="008A64DB"/>
    <w:rsid w:val="008C1C37"/>
    <w:rsid w:val="008C3FB8"/>
    <w:rsid w:val="008C6B66"/>
    <w:rsid w:val="008D2568"/>
    <w:rsid w:val="008D63E8"/>
    <w:rsid w:val="008D70D6"/>
    <w:rsid w:val="008D7EED"/>
    <w:rsid w:val="008E48B1"/>
    <w:rsid w:val="008F239C"/>
    <w:rsid w:val="00903974"/>
    <w:rsid w:val="00904154"/>
    <w:rsid w:val="00915850"/>
    <w:rsid w:val="0092058B"/>
    <w:rsid w:val="009226B9"/>
    <w:rsid w:val="009229E2"/>
    <w:rsid w:val="00926871"/>
    <w:rsid w:val="00932463"/>
    <w:rsid w:val="00933980"/>
    <w:rsid w:val="00937907"/>
    <w:rsid w:val="0094680F"/>
    <w:rsid w:val="00946BE7"/>
    <w:rsid w:val="009511C4"/>
    <w:rsid w:val="00955882"/>
    <w:rsid w:val="00961B5B"/>
    <w:rsid w:val="00961F1D"/>
    <w:rsid w:val="0096363A"/>
    <w:rsid w:val="009702F4"/>
    <w:rsid w:val="009730FE"/>
    <w:rsid w:val="00976B10"/>
    <w:rsid w:val="009906C8"/>
    <w:rsid w:val="009910BB"/>
    <w:rsid w:val="009A0FB0"/>
    <w:rsid w:val="009A1E4F"/>
    <w:rsid w:val="009A361A"/>
    <w:rsid w:val="009A7255"/>
    <w:rsid w:val="009B3428"/>
    <w:rsid w:val="009B4262"/>
    <w:rsid w:val="009B46D7"/>
    <w:rsid w:val="009B56A6"/>
    <w:rsid w:val="009B7CEA"/>
    <w:rsid w:val="009C0DFB"/>
    <w:rsid w:val="009C31EB"/>
    <w:rsid w:val="009C7B52"/>
    <w:rsid w:val="009D066B"/>
    <w:rsid w:val="009D1528"/>
    <w:rsid w:val="009E2E6F"/>
    <w:rsid w:val="009E517E"/>
    <w:rsid w:val="009F2054"/>
    <w:rsid w:val="009F4E30"/>
    <w:rsid w:val="009F6892"/>
    <w:rsid w:val="00A01F8F"/>
    <w:rsid w:val="00A05CF0"/>
    <w:rsid w:val="00A06FC2"/>
    <w:rsid w:val="00A10C4A"/>
    <w:rsid w:val="00A116C2"/>
    <w:rsid w:val="00A13EDC"/>
    <w:rsid w:val="00A20000"/>
    <w:rsid w:val="00A22DE9"/>
    <w:rsid w:val="00A253F2"/>
    <w:rsid w:val="00A33EC4"/>
    <w:rsid w:val="00A3677B"/>
    <w:rsid w:val="00A375D7"/>
    <w:rsid w:val="00A40116"/>
    <w:rsid w:val="00A40DB9"/>
    <w:rsid w:val="00A42D5B"/>
    <w:rsid w:val="00A443DA"/>
    <w:rsid w:val="00A46537"/>
    <w:rsid w:val="00A60018"/>
    <w:rsid w:val="00A60FDA"/>
    <w:rsid w:val="00A611B8"/>
    <w:rsid w:val="00A66376"/>
    <w:rsid w:val="00A675DD"/>
    <w:rsid w:val="00A7294C"/>
    <w:rsid w:val="00A73FFC"/>
    <w:rsid w:val="00A741BE"/>
    <w:rsid w:val="00A755F1"/>
    <w:rsid w:val="00A77599"/>
    <w:rsid w:val="00A83C9A"/>
    <w:rsid w:val="00A86C25"/>
    <w:rsid w:val="00A95046"/>
    <w:rsid w:val="00A97A75"/>
    <w:rsid w:val="00AC6B3D"/>
    <w:rsid w:val="00AC70A2"/>
    <w:rsid w:val="00AD1361"/>
    <w:rsid w:val="00AD55DE"/>
    <w:rsid w:val="00AD6C6C"/>
    <w:rsid w:val="00AF0C0B"/>
    <w:rsid w:val="00AF4E7C"/>
    <w:rsid w:val="00B02E40"/>
    <w:rsid w:val="00B048B7"/>
    <w:rsid w:val="00B07DD3"/>
    <w:rsid w:val="00B104AA"/>
    <w:rsid w:val="00B115E3"/>
    <w:rsid w:val="00B11DF7"/>
    <w:rsid w:val="00B16CF7"/>
    <w:rsid w:val="00B208FE"/>
    <w:rsid w:val="00B20BF0"/>
    <w:rsid w:val="00B22A58"/>
    <w:rsid w:val="00B370D1"/>
    <w:rsid w:val="00B46D03"/>
    <w:rsid w:val="00B542CE"/>
    <w:rsid w:val="00B601CF"/>
    <w:rsid w:val="00B65F5E"/>
    <w:rsid w:val="00B73FA1"/>
    <w:rsid w:val="00B760B5"/>
    <w:rsid w:val="00B7691B"/>
    <w:rsid w:val="00B8456F"/>
    <w:rsid w:val="00B86920"/>
    <w:rsid w:val="00B9509C"/>
    <w:rsid w:val="00B9675F"/>
    <w:rsid w:val="00BA2E39"/>
    <w:rsid w:val="00BA4FC6"/>
    <w:rsid w:val="00BB1808"/>
    <w:rsid w:val="00BB1C47"/>
    <w:rsid w:val="00BB30E6"/>
    <w:rsid w:val="00BB34FB"/>
    <w:rsid w:val="00BB789D"/>
    <w:rsid w:val="00BC2CB6"/>
    <w:rsid w:val="00BD2CF8"/>
    <w:rsid w:val="00BD3F5E"/>
    <w:rsid w:val="00BD441C"/>
    <w:rsid w:val="00BD6531"/>
    <w:rsid w:val="00BD6570"/>
    <w:rsid w:val="00BE3FC5"/>
    <w:rsid w:val="00BE4956"/>
    <w:rsid w:val="00BF3D59"/>
    <w:rsid w:val="00BF5CD8"/>
    <w:rsid w:val="00BF615E"/>
    <w:rsid w:val="00BF72FE"/>
    <w:rsid w:val="00C00797"/>
    <w:rsid w:val="00C02182"/>
    <w:rsid w:val="00C03163"/>
    <w:rsid w:val="00C03CD0"/>
    <w:rsid w:val="00C03ED2"/>
    <w:rsid w:val="00C04542"/>
    <w:rsid w:val="00C07936"/>
    <w:rsid w:val="00C12689"/>
    <w:rsid w:val="00C14562"/>
    <w:rsid w:val="00C151D7"/>
    <w:rsid w:val="00C204C8"/>
    <w:rsid w:val="00C21438"/>
    <w:rsid w:val="00C21612"/>
    <w:rsid w:val="00C21BBA"/>
    <w:rsid w:val="00C232A1"/>
    <w:rsid w:val="00C30922"/>
    <w:rsid w:val="00C334C1"/>
    <w:rsid w:val="00C41A47"/>
    <w:rsid w:val="00C43280"/>
    <w:rsid w:val="00C442EA"/>
    <w:rsid w:val="00C479A1"/>
    <w:rsid w:val="00C506ED"/>
    <w:rsid w:val="00C523C1"/>
    <w:rsid w:val="00C553BD"/>
    <w:rsid w:val="00C56318"/>
    <w:rsid w:val="00C57E11"/>
    <w:rsid w:val="00C66B31"/>
    <w:rsid w:val="00C66B60"/>
    <w:rsid w:val="00C67780"/>
    <w:rsid w:val="00C714ED"/>
    <w:rsid w:val="00C71EFD"/>
    <w:rsid w:val="00C81775"/>
    <w:rsid w:val="00C839FD"/>
    <w:rsid w:val="00C83FE0"/>
    <w:rsid w:val="00C841C6"/>
    <w:rsid w:val="00CB0972"/>
    <w:rsid w:val="00CB0A5D"/>
    <w:rsid w:val="00CB15E1"/>
    <w:rsid w:val="00CB24BE"/>
    <w:rsid w:val="00CC4607"/>
    <w:rsid w:val="00CD21C5"/>
    <w:rsid w:val="00CD2E7E"/>
    <w:rsid w:val="00CD76C1"/>
    <w:rsid w:val="00CE6BC2"/>
    <w:rsid w:val="00CF5A17"/>
    <w:rsid w:val="00CF758E"/>
    <w:rsid w:val="00D005EB"/>
    <w:rsid w:val="00D01D54"/>
    <w:rsid w:val="00D023B7"/>
    <w:rsid w:val="00D02BBE"/>
    <w:rsid w:val="00D03BA8"/>
    <w:rsid w:val="00D125E0"/>
    <w:rsid w:val="00D21AE3"/>
    <w:rsid w:val="00D22323"/>
    <w:rsid w:val="00D24D0C"/>
    <w:rsid w:val="00D37190"/>
    <w:rsid w:val="00D408DC"/>
    <w:rsid w:val="00D4186F"/>
    <w:rsid w:val="00D41DE2"/>
    <w:rsid w:val="00D46F03"/>
    <w:rsid w:val="00D5109B"/>
    <w:rsid w:val="00D51446"/>
    <w:rsid w:val="00D60E9E"/>
    <w:rsid w:val="00D72E1B"/>
    <w:rsid w:val="00D8068C"/>
    <w:rsid w:val="00D902AB"/>
    <w:rsid w:val="00D9316A"/>
    <w:rsid w:val="00D941A0"/>
    <w:rsid w:val="00DA084A"/>
    <w:rsid w:val="00DA41D6"/>
    <w:rsid w:val="00DA5B72"/>
    <w:rsid w:val="00DB0119"/>
    <w:rsid w:val="00DB1106"/>
    <w:rsid w:val="00DB1438"/>
    <w:rsid w:val="00DB77E4"/>
    <w:rsid w:val="00DC0483"/>
    <w:rsid w:val="00DC1885"/>
    <w:rsid w:val="00DC23D4"/>
    <w:rsid w:val="00DD325F"/>
    <w:rsid w:val="00DD6DFF"/>
    <w:rsid w:val="00DE5193"/>
    <w:rsid w:val="00E001B3"/>
    <w:rsid w:val="00E02CF1"/>
    <w:rsid w:val="00E04AFD"/>
    <w:rsid w:val="00E16E5C"/>
    <w:rsid w:val="00E23591"/>
    <w:rsid w:val="00E347F9"/>
    <w:rsid w:val="00E44315"/>
    <w:rsid w:val="00E460CA"/>
    <w:rsid w:val="00E5662E"/>
    <w:rsid w:val="00E566B7"/>
    <w:rsid w:val="00E72472"/>
    <w:rsid w:val="00E7623A"/>
    <w:rsid w:val="00E76B40"/>
    <w:rsid w:val="00E80B04"/>
    <w:rsid w:val="00E95CA4"/>
    <w:rsid w:val="00EA05FD"/>
    <w:rsid w:val="00EA3CE7"/>
    <w:rsid w:val="00EB0709"/>
    <w:rsid w:val="00EB13A5"/>
    <w:rsid w:val="00EB16F7"/>
    <w:rsid w:val="00EB4274"/>
    <w:rsid w:val="00EC209A"/>
    <w:rsid w:val="00EC35DA"/>
    <w:rsid w:val="00ED03F4"/>
    <w:rsid w:val="00ED51A7"/>
    <w:rsid w:val="00EE191C"/>
    <w:rsid w:val="00EE6140"/>
    <w:rsid w:val="00EE79AD"/>
    <w:rsid w:val="00EF4AEC"/>
    <w:rsid w:val="00EF5D21"/>
    <w:rsid w:val="00EF6ED8"/>
    <w:rsid w:val="00EF72E6"/>
    <w:rsid w:val="00EF77DF"/>
    <w:rsid w:val="00F02A9B"/>
    <w:rsid w:val="00F02CA8"/>
    <w:rsid w:val="00F03BD0"/>
    <w:rsid w:val="00F04C89"/>
    <w:rsid w:val="00F07DDC"/>
    <w:rsid w:val="00F07F7E"/>
    <w:rsid w:val="00F12805"/>
    <w:rsid w:val="00F225E3"/>
    <w:rsid w:val="00F231E7"/>
    <w:rsid w:val="00F346A7"/>
    <w:rsid w:val="00F415F2"/>
    <w:rsid w:val="00F5538B"/>
    <w:rsid w:val="00F74CE2"/>
    <w:rsid w:val="00F7510B"/>
    <w:rsid w:val="00FA75C3"/>
    <w:rsid w:val="00FB1AAF"/>
    <w:rsid w:val="00FC5100"/>
    <w:rsid w:val="00FC66A7"/>
    <w:rsid w:val="00FD3874"/>
    <w:rsid w:val="00FD4A62"/>
    <w:rsid w:val="00FD7A14"/>
    <w:rsid w:val="00FD7D2C"/>
    <w:rsid w:val="00FE3A41"/>
    <w:rsid w:val="00FE5FD6"/>
    <w:rsid w:val="00FE6FF3"/>
    <w:rsid w:val="00FE74DE"/>
    <w:rsid w:val="00FF27F7"/>
    <w:rsid w:val="106A190E"/>
    <w:rsid w:val="1334036B"/>
    <w:rsid w:val="145F59B3"/>
    <w:rsid w:val="2C0E2C77"/>
    <w:rsid w:val="2C611ECC"/>
    <w:rsid w:val="314E281F"/>
    <w:rsid w:val="39B2677C"/>
    <w:rsid w:val="3E87322E"/>
    <w:rsid w:val="50F274EC"/>
    <w:rsid w:val="5B07633E"/>
    <w:rsid w:val="5EAE14E3"/>
    <w:rsid w:val="60176809"/>
    <w:rsid w:val="615D2FE5"/>
    <w:rsid w:val="62C34879"/>
    <w:rsid w:val="752F78F6"/>
    <w:rsid w:val="76246148"/>
    <w:rsid w:val="788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2AD32"/>
  <w15:docId w15:val="{D3B6989B-EE26-43CA-A9A7-96AD8928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副标题 字符"/>
    <w:basedOn w:val="a0"/>
    <w:link w:val="ab"/>
    <w:uiPriority w:val="11"/>
    <w:qFormat/>
    <w:rPr>
      <w:b/>
      <w:bCs/>
      <w:kern w:val="28"/>
      <w:sz w:val="32"/>
      <w:szCs w:val="32"/>
    </w:rPr>
  </w:style>
  <w:style w:type="paragraph" w:customStyle="1" w:styleId="af1">
    <w:name w:val="图表"/>
    <w:basedOn w:val="a"/>
    <w:link w:val="Char"/>
    <w:uiPriority w:val="99"/>
    <w:qFormat/>
    <w:pPr>
      <w:autoSpaceDE w:val="0"/>
      <w:autoSpaceDN w:val="0"/>
      <w:adjustRightInd w:val="0"/>
      <w:snapToGrid w:val="0"/>
      <w:spacing w:beforeLines="20" w:before="20" w:line="360" w:lineRule="auto"/>
      <w:jc w:val="center"/>
    </w:pPr>
    <w:rPr>
      <w:b/>
      <w:sz w:val="28"/>
      <w:szCs w:val="20"/>
    </w:rPr>
  </w:style>
  <w:style w:type="character" w:customStyle="1" w:styleId="Char">
    <w:name w:val="图表 Char"/>
    <w:basedOn w:val="a0"/>
    <w:link w:val="af1"/>
    <w:uiPriority w:val="99"/>
    <w:qFormat/>
    <w:rPr>
      <w:rFonts w:ascii="Times New Roman" w:eastAsia="宋体" w:hAnsi="Times New Roman" w:cs="Times New Roman"/>
      <w:b/>
      <w:kern w:val="2"/>
      <w:sz w:val="28"/>
    </w:rPr>
  </w:style>
  <w:style w:type="table" w:styleId="af2">
    <w:name w:val="Table Grid"/>
    <w:basedOn w:val="a1"/>
    <w:uiPriority w:val="59"/>
    <w:rsid w:val="0055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692D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631;&#22996;&#20250;\&#26684;&#24335;\&#26631;&#20934;&#32534;&#20889;&#27880;&#24847;&#20107;&#39033;\&#38468;&#20214;6-&#24847;&#35265;&#27719;&#24635;&#22788;&#29702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4FC61C-CCEF-4392-B36B-B269B224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附件6-意见汇总处理表</Template>
  <TotalTime>32</TotalTime>
  <Pages>1</Pages>
  <Words>115</Words>
  <Characters>95</Characters>
  <Application>Microsoft Office Word</Application>
  <DocSecurity>0</DocSecurity>
  <Lines>6</Lines>
  <Paragraphs>8</Paragraphs>
  <ScaleCrop>false</ScaleCrop>
  <Company>交通部科学研究院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XX标准《                  》</dc:title>
  <dc:creator>dell</dc:creator>
  <cp:lastModifiedBy>z xl</cp:lastModifiedBy>
  <cp:revision>10</cp:revision>
  <dcterms:created xsi:type="dcterms:W3CDTF">2022-10-09T10:57:00Z</dcterms:created>
  <dcterms:modified xsi:type="dcterms:W3CDTF">2022-10-10T09:39:00Z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